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71" w:rsidRDefault="00133B71" w:rsidP="009F038D">
      <w:pPr>
        <w:jc w:val="right"/>
      </w:pPr>
    </w:p>
    <w:p w:rsidR="00ED0252" w:rsidRDefault="00ED0252" w:rsidP="009F038D">
      <w:pPr>
        <w:jc w:val="right"/>
        <w:rPr>
          <w:rFonts w:ascii="Verdana" w:hAnsi="Verdana"/>
          <w:sz w:val="22"/>
          <w:szCs w:val="22"/>
        </w:rPr>
      </w:pPr>
    </w:p>
    <w:p w:rsidR="00ED0252" w:rsidRDefault="00ED0252" w:rsidP="009F038D">
      <w:pPr>
        <w:jc w:val="right"/>
        <w:rPr>
          <w:rFonts w:ascii="Verdana" w:hAnsi="Verdana"/>
          <w:sz w:val="22"/>
          <w:szCs w:val="22"/>
        </w:rPr>
      </w:pPr>
    </w:p>
    <w:p w:rsidR="00ED0252" w:rsidRDefault="00ED0252" w:rsidP="009F038D">
      <w:pPr>
        <w:jc w:val="right"/>
        <w:rPr>
          <w:rFonts w:ascii="Verdana" w:hAnsi="Verdana"/>
          <w:sz w:val="22"/>
          <w:szCs w:val="22"/>
        </w:rPr>
      </w:pPr>
    </w:p>
    <w:p w:rsidR="00ED0252" w:rsidRDefault="00ED0252" w:rsidP="009F038D">
      <w:pPr>
        <w:jc w:val="right"/>
        <w:rPr>
          <w:rFonts w:ascii="Verdana" w:hAnsi="Verdana"/>
          <w:sz w:val="22"/>
          <w:szCs w:val="22"/>
        </w:rPr>
      </w:pPr>
    </w:p>
    <w:p w:rsidR="00ED0252" w:rsidRPr="00ED0252" w:rsidRDefault="00250780" w:rsidP="009F038D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Catral 20 </w:t>
      </w:r>
      <w:r w:rsidR="00D31EB1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junio de 2022</w:t>
      </w:r>
      <w:r w:rsidR="00275C9C">
        <w:rPr>
          <w:rFonts w:ascii="Verdana" w:hAnsi="Verdana"/>
          <w:sz w:val="22"/>
          <w:szCs w:val="22"/>
        </w:rPr>
        <w:t>.</w:t>
      </w:r>
    </w:p>
    <w:p w:rsidR="00ED0252" w:rsidRDefault="00ED0252" w:rsidP="009F038D">
      <w:pPr>
        <w:jc w:val="right"/>
      </w:pPr>
    </w:p>
    <w:p w:rsidR="00504C0C" w:rsidRDefault="00504C0C" w:rsidP="009F038D">
      <w:pPr>
        <w:jc w:val="right"/>
      </w:pPr>
    </w:p>
    <w:p w:rsidR="00504C0C" w:rsidRDefault="00504C0C" w:rsidP="009F038D">
      <w:pPr>
        <w:jc w:val="right"/>
      </w:pPr>
    </w:p>
    <w:p w:rsidR="00103547" w:rsidRDefault="00103547" w:rsidP="009F038D">
      <w:pPr>
        <w:jc w:val="right"/>
        <w:rPr>
          <w:rFonts w:ascii="Verdana" w:hAnsi="Verdana"/>
          <w:sz w:val="22"/>
          <w:szCs w:val="22"/>
        </w:rPr>
      </w:pPr>
    </w:p>
    <w:p w:rsidR="00FD740A" w:rsidRPr="003B05B6" w:rsidRDefault="00103547" w:rsidP="00103547">
      <w:pPr>
        <w:jc w:val="center"/>
        <w:rPr>
          <w:rFonts w:ascii="Verdana" w:hAnsi="Verdana"/>
          <w:b/>
          <w:color w:val="0070C0"/>
          <w:sz w:val="22"/>
          <w:szCs w:val="22"/>
          <w:u w:val="single"/>
        </w:rPr>
      </w:pPr>
      <w:r w:rsidRPr="003B05B6">
        <w:rPr>
          <w:rFonts w:ascii="Verdana" w:hAnsi="Verdana"/>
          <w:b/>
          <w:color w:val="0070C0"/>
          <w:sz w:val="22"/>
          <w:szCs w:val="22"/>
          <w:u w:val="single"/>
        </w:rPr>
        <w:t>OFERTA DE EMPLEO</w:t>
      </w:r>
    </w:p>
    <w:p w:rsidR="009F038D" w:rsidRPr="00103547" w:rsidRDefault="009F038D" w:rsidP="009F038D">
      <w:pPr>
        <w:jc w:val="right"/>
        <w:rPr>
          <w:rFonts w:ascii="Verdana" w:hAnsi="Verdana"/>
          <w:sz w:val="22"/>
          <w:szCs w:val="22"/>
        </w:rPr>
      </w:pPr>
    </w:p>
    <w:p w:rsidR="00A926A9" w:rsidRDefault="00A926A9" w:rsidP="00A926A9">
      <w:pPr>
        <w:rPr>
          <w:rFonts w:ascii="Verdana" w:hAnsi="Verdana"/>
          <w:sz w:val="22"/>
          <w:szCs w:val="22"/>
        </w:rPr>
      </w:pPr>
    </w:p>
    <w:p w:rsidR="00112CC4" w:rsidRDefault="00112CC4" w:rsidP="007418F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Residencia para personas </w:t>
      </w:r>
      <w:r w:rsidR="00D35702">
        <w:rPr>
          <w:rFonts w:ascii="Verdana" w:hAnsi="Verdana"/>
          <w:sz w:val="22"/>
          <w:szCs w:val="22"/>
        </w:rPr>
        <w:t xml:space="preserve">dependientes </w:t>
      </w:r>
      <w:r w:rsidR="00325A36">
        <w:rPr>
          <w:rFonts w:ascii="Verdana" w:hAnsi="Verdana"/>
          <w:sz w:val="22"/>
          <w:szCs w:val="22"/>
        </w:rPr>
        <w:t xml:space="preserve">ubicada en </w:t>
      </w:r>
      <w:r w:rsidR="00250780">
        <w:rPr>
          <w:rFonts w:ascii="Verdana" w:hAnsi="Verdana"/>
          <w:sz w:val="22"/>
          <w:szCs w:val="22"/>
        </w:rPr>
        <w:t>Catral</w:t>
      </w:r>
      <w:r>
        <w:rPr>
          <w:rFonts w:ascii="Verdana" w:hAnsi="Verdana"/>
          <w:sz w:val="22"/>
          <w:szCs w:val="22"/>
        </w:rPr>
        <w:t xml:space="preserve"> necesita Auxiliares de Enfermería (FPI Grado M</w:t>
      </w:r>
      <w:r w:rsidR="00D35702">
        <w:rPr>
          <w:rFonts w:ascii="Verdana" w:hAnsi="Verdana"/>
          <w:sz w:val="22"/>
          <w:szCs w:val="22"/>
        </w:rPr>
        <w:t xml:space="preserve">edio </w:t>
      </w:r>
      <w:r>
        <w:rPr>
          <w:rFonts w:ascii="Verdana" w:hAnsi="Verdana"/>
          <w:sz w:val="22"/>
          <w:szCs w:val="22"/>
        </w:rPr>
        <w:t>Auxiliar de E</w:t>
      </w:r>
      <w:r w:rsidR="00D35702">
        <w:rPr>
          <w:rFonts w:ascii="Verdana" w:hAnsi="Verdana"/>
          <w:sz w:val="22"/>
          <w:szCs w:val="22"/>
        </w:rPr>
        <w:t>nfermería) interesado</w:t>
      </w:r>
      <w:r>
        <w:rPr>
          <w:rFonts w:ascii="Verdana" w:hAnsi="Verdana"/>
          <w:sz w:val="22"/>
          <w:szCs w:val="22"/>
        </w:rPr>
        <w:t xml:space="preserve">s/as enviar </w:t>
      </w:r>
      <w:proofErr w:type="spellStart"/>
      <w:r>
        <w:rPr>
          <w:rFonts w:ascii="Verdana" w:hAnsi="Verdana"/>
          <w:sz w:val="22"/>
          <w:szCs w:val="22"/>
        </w:rPr>
        <w:t>curriculum</w:t>
      </w:r>
      <w:proofErr w:type="spellEnd"/>
      <w:r>
        <w:rPr>
          <w:rFonts w:ascii="Verdana" w:hAnsi="Verdana"/>
          <w:sz w:val="22"/>
          <w:szCs w:val="22"/>
        </w:rPr>
        <w:t xml:space="preserve"> a las siguientes direcciones de correo electrónico.</w:t>
      </w:r>
    </w:p>
    <w:p w:rsidR="00112CC4" w:rsidRDefault="00112CC4" w:rsidP="007418FB">
      <w:pPr>
        <w:jc w:val="both"/>
        <w:rPr>
          <w:rFonts w:ascii="Verdana" w:hAnsi="Verdana"/>
          <w:sz w:val="22"/>
          <w:szCs w:val="22"/>
        </w:rPr>
      </w:pPr>
    </w:p>
    <w:p w:rsidR="00A132B8" w:rsidRDefault="00A132B8" w:rsidP="007418FB">
      <w:pPr>
        <w:jc w:val="both"/>
        <w:rPr>
          <w:rFonts w:ascii="Verdana" w:hAnsi="Verdana"/>
          <w:sz w:val="22"/>
          <w:szCs w:val="22"/>
        </w:rPr>
      </w:pPr>
    </w:p>
    <w:p w:rsidR="00860119" w:rsidRDefault="00860119" w:rsidP="007418FB">
      <w:pPr>
        <w:jc w:val="both"/>
        <w:rPr>
          <w:rFonts w:ascii="Verdana" w:hAnsi="Verdana"/>
          <w:sz w:val="22"/>
          <w:szCs w:val="22"/>
        </w:rPr>
      </w:pPr>
    </w:p>
    <w:p w:rsidR="00E238BB" w:rsidRDefault="00E238BB" w:rsidP="00103547">
      <w:pPr>
        <w:jc w:val="both"/>
        <w:rPr>
          <w:rFonts w:ascii="Verdana" w:hAnsi="Verdana"/>
          <w:sz w:val="22"/>
          <w:szCs w:val="22"/>
        </w:rPr>
      </w:pPr>
    </w:p>
    <w:p w:rsidR="00E114CE" w:rsidRPr="003B05B6" w:rsidRDefault="00FC05D5" w:rsidP="00E238BB">
      <w:pPr>
        <w:rPr>
          <w:rFonts w:ascii="Verdana" w:hAnsi="Verdana"/>
        </w:rPr>
      </w:pPr>
      <w:r w:rsidRPr="003B05B6">
        <w:rPr>
          <w:rFonts w:ascii="Verdana" w:hAnsi="Verdana"/>
          <w:b/>
          <w:color w:val="0070C0"/>
        </w:rPr>
        <w:t>66398043</w:t>
      </w:r>
      <w:r w:rsidR="009F22FF" w:rsidRPr="003B05B6">
        <w:rPr>
          <w:rFonts w:ascii="Verdana" w:hAnsi="Verdana"/>
          <w:b/>
          <w:color w:val="0070C0"/>
        </w:rPr>
        <w:t>0</w:t>
      </w:r>
      <w:r w:rsidR="00E238BB" w:rsidRPr="003B05B6">
        <w:rPr>
          <w:rFonts w:ascii="Verdana" w:hAnsi="Verdana"/>
          <w:b/>
          <w:color w:val="0070C0"/>
        </w:rPr>
        <w:tab/>
      </w:r>
      <w:r w:rsidR="00E238BB" w:rsidRPr="003B05B6">
        <w:rPr>
          <w:rFonts w:ascii="Verdana" w:hAnsi="Verdana"/>
          <w:b/>
          <w:color w:val="0070C0"/>
        </w:rPr>
        <w:tab/>
      </w:r>
      <w:r w:rsidR="00E238BB" w:rsidRPr="003B05B6">
        <w:rPr>
          <w:rFonts w:ascii="Verdana" w:hAnsi="Verdana"/>
          <w:b/>
          <w:color w:val="0070C0"/>
        </w:rPr>
        <w:tab/>
      </w:r>
      <w:hyperlink r:id="rId8" w:history="1">
        <w:r w:rsidR="008A3D73" w:rsidRPr="00CD54CB">
          <w:rPr>
            <w:rStyle w:val="Hipervnculo"/>
            <w:rFonts w:ascii="Verdana" w:hAnsi="Verdana"/>
            <w:b/>
          </w:rPr>
          <w:t>aedl@ayuntamientocatral.com</w:t>
        </w:r>
      </w:hyperlink>
    </w:p>
    <w:p w:rsidR="003740DF" w:rsidRPr="003B05B6" w:rsidRDefault="003740DF" w:rsidP="009F22FF">
      <w:pPr>
        <w:rPr>
          <w:rFonts w:ascii="Verdana" w:hAnsi="Verdana"/>
        </w:rPr>
      </w:pPr>
    </w:p>
    <w:p w:rsidR="009F22FF" w:rsidRDefault="009F22FF" w:rsidP="009F22FF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D0252" w:rsidRDefault="00ED0252" w:rsidP="00AF5EF5">
      <w:pPr>
        <w:jc w:val="center"/>
        <w:rPr>
          <w:rFonts w:ascii="Verdana" w:hAnsi="Verdana"/>
          <w:sz w:val="22"/>
          <w:szCs w:val="22"/>
        </w:rPr>
      </w:pPr>
    </w:p>
    <w:p w:rsidR="00ED0252" w:rsidRDefault="00ED0252" w:rsidP="00AF5EF5">
      <w:pPr>
        <w:jc w:val="center"/>
        <w:rPr>
          <w:rFonts w:ascii="Verdana" w:hAnsi="Verdana"/>
          <w:sz w:val="22"/>
          <w:szCs w:val="22"/>
        </w:rPr>
      </w:pPr>
    </w:p>
    <w:p w:rsidR="00ED0252" w:rsidRDefault="00ED0252" w:rsidP="00A52F1B">
      <w:pPr>
        <w:rPr>
          <w:rFonts w:ascii="Verdana" w:hAnsi="Verdana"/>
          <w:sz w:val="22"/>
          <w:szCs w:val="22"/>
        </w:rPr>
      </w:pPr>
    </w:p>
    <w:p w:rsidR="00AD12A7" w:rsidRDefault="00AD12A7" w:rsidP="00325A36">
      <w:pPr>
        <w:rPr>
          <w:rFonts w:ascii="Verdana" w:hAnsi="Verdana"/>
          <w:sz w:val="22"/>
          <w:szCs w:val="22"/>
        </w:rPr>
      </w:pPr>
    </w:p>
    <w:p w:rsidR="00ED0252" w:rsidRPr="00103547" w:rsidRDefault="00ED0252" w:rsidP="00AF5EF5">
      <w:pPr>
        <w:jc w:val="center"/>
        <w:rPr>
          <w:rFonts w:ascii="Verdana" w:hAnsi="Verdana"/>
          <w:sz w:val="22"/>
          <w:szCs w:val="22"/>
        </w:rPr>
      </w:pPr>
    </w:p>
    <w:p w:rsidR="00103547" w:rsidRPr="00103547" w:rsidRDefault="00103547" w:rsidP="00ED0252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Agencia de Empleo y Desarrollo Local de Catral</w:t>
      </w:r>
      <w:r w:rsidR="00ED0252">
        <w:rPr>
          <w:rFonts w:ascii="Verdana" w:hAnsi="Verdana"/>
          <w:sz w:val="22"/>
          <w:szCs w:val="22"/>
        </w:rPr>
        <w:t xml:space="preserve"> del Ayuntamiento de Catral</w:t>
      </w:r>
    </w:p>
    <w:p w:rsidR="00103547" w:rsidRPr="00103547" w:rsidRDefault="00103547" w:rsidP="00ED0252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Plaza de España, 1</w:t>
      </w:r>
    </w:p>
    <w:p w:rsidR="00103547" w:rsidRPr="00103547" w:rsidRDefault="00103547" w:rsidP="00ED0252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Catral, C.P. 03158</w:t>
      </w:r>
    </w:p>
    <w:p w:rsidR="00103547" w:rsidRPr="00103547" w:rsidRDefault="00103547" w:rsidP="00ED0252">
      <w:pPr>
        <w:jc w:val="center"/>
        <w:rPr>
          <w:rFonts w:ascii="Verdana" w:hAnsi="Verdana"/>
          <w:sz w:val="22"/>
          <w:szCs w:val="22"/>
        </w:rPr>
      </w:pPr>
      <w:r w:rsidRPr="00103547">
        <w:rPr>
          <w:rFonts w:ascii="Verdana" w:hAnsi="Verdana"/>
          <w:sz w:val="22"/>
          <w:szCs w:val="22"/>
        </w:rPr>
        <w:t>(Alicante)</w:t>
      </w:r>
    </w:p>
    <w:p w:rsidR="00FD740A" w:rsidRPr="00103547" w:rsidRDefault="00FD740A">
      <w:pPr>
        <w:rPr>
          <w:rFonts w:ascii="Verdana" w:hAnsi="Verdana"/>
          <w:sz w:val="22"/>
          <w:szCs w:val="22"/>
        </w:rPr>
      </w:pPr>
    </w:p>
    <w:sectPr w:rsidR="00FD740A" w:rsidRPr="00103547" w:rsidSect="0090227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6D" w:rsidRDefault="0039146D">
      <w:r>
        <w:separator/>
      </w:r>
    </w:p>
  </w:endnote>
  <w:endnote w:type="continuationSeparator" w:id="0">
    <w:p w:rsidR="0039146D" w:rsidRDefault="0039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6D" w:rsidRDefault="0039146D">
      <w:r>
        <w:separator/>
      </w:r>
    </w:p>
  </w:footnote>
  <w:footnote w:type="continuationSeparator" w:id="0">
    <w:p w:rsidR="0039146D" w:rsidRDefault="0039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78" w:rsidRDefault="009267E2" w:rsidP="00FD740A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-53340</wp:posOffset>
          </wp:positionV>
          <wp:extent cx="2362200" cy="124650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1378" w:rsidRDefault="002413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CA5"/>
    <w:multiLevelType w:val="hybridMultilevel"/>
    <w:tmpl w:val="81063FE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52"/>
    <w:rsid w:val="0002038E"/>
    <w:rsid w:val="000274A6"/>
    <w:rsid w:val="00034329"/>
    <w:rsid w:val="00037CC6"/>
    <w:rsid w:val="00041FB3"/>
    <w:rsid w:val="000638F2"/>
    <w:rsid w:val="0007627F"/>
    <w:rsid w:val="000B5B1D"/>
    <w:rsid w:val="000B6819"/>
    <w:rsid w:val="000C4221"/>
    <w:rsid w:val="000C773B"/>
    <w:rsid w:val="000E5B07"/>
    <w:rsid w:val="000F1945"/>
    <w:rsid w:val="00101661"/>
    <w:rsid w:val="00103547"/>
    <w:rsid w:val="00112CC4"/>
    <w:rsid w:val="0012390A"/>
    <w:rsid w:val="00133B71"/>
    <w:rsid w:val="00140EDA"/>
    <w:rsid w:val="00141627"/>
    <w:rsid w:val="00144E35"/>
    <w:rsid w:val="001533DC"/>
    <w:rsid w:val="0015384F"/>
    <w:rsid w:val="001731DF"/>
    <w:rsid w:val="001B086F"/>
    <w:rsid w:val="001C0650"/>
    <w:rsid w:val="001C4067"/>
    <w:rsid w:val="001F1444"/>
    <w:rsid w:val="001F45E3"/>
    <w:rsid w:val="001F727D"/>
    <w:rsid w:val="0022300E"/>
    <w:rsid w:val="002362B2"/>
    <w:rsid w:val="00241378"/>
    <w:rsid w:val="0024546D"/>
    <w:rsid w:val="00250780"/>
    <w:rsid w:val="002702C9"/>
    <w:rsid w:val="00275C9C"/>
    <w:rsid w:val="002D0857"/>
    <w:rsid w:val="002E2FCB"/>
    <w:rsid w:val="002E77F7"/>
    <w:rsid w:val="00306AA9"/>
    <w:rsid w:val="00307143"/>
    <w:rsid w:val="00310CBC"/>
    <w:rsid w:val="00312836"/>
    <w:rsid w:val="003151AC"/>
    <w:rsid w:val="00325A36"/>
    <w:rsid w:val="00367D28"/>
    <w:rsid w:val="003740DF"/>
    <w:rsid w:val="00385E5D"/>
    <w:rsid w:val="0039146D"/>
    <w:rsid w:val="0039264C"/>
    <w:rsid w:val="003A6DB1"/>
    <w:rsid w:val="003B05B6"/>
    <w:rsid w:val="003C5C38"/>
    <w:rsid w:val="003E4B88"/>
    <w:rsid w:val="00416E6C"/>
    <w:rsid w:val="0044374A"/>
    <w:rsid w:val="00464316"/>
    <w:rsid w:val="004765F0"/>
    <w:rsid w:val="00487484"/>
    <w:rsid w:val="004D3C14"/>
    <w:rsid w:val="004D606D"/>
    <w:rsid w:val="004E4C31"/>
    <w:rsid w:val="004E7E42"/>
    <w:rsid w:val="004F637A"/>
    <w:rsid w:val="00504C0C"/>
    <w:rsid w:val="005300D2"/>
    <w:rsid w:val="00565130"/>
    <w:rsid w:val="00567841"/>
    <w:rsid w:val="00575D7E"/>
    <w:rsid w:val="00590D41"/>
    <w:rsid w:val="005D5E7B"/>
    <w:rsid w:val="005E58C8"/>
    <w:rsid w:val="006267C1"/>
    <w:rsid w:val="00653CF9"/>
    <w:rsid w:val="0068779C"/>
    <w:rsid w:val="006A06E8"/>
    <w:rsid w:val="006C72F1"/>
    <w:rsid w:val="006D4144"/>
    <w:rsid w:val="006E3370"/>
    <w:rsid w:val="006E402F"/>
    <w:rsid w:val="006F3DA4"/>
    <w:rsid w:val="006F58FF"/>
    <w:rsid w:val="00712E3E"/>
    <w:rsid w:val="007418FB"/>
    <w:rsid w:val="007556B3"/>
    <w:rsid w:val="007556DD"/>
    <w:rsid w:val="00755705"/>
    <w:rsid w:val="00776443"/>
    <w:rsid w:val="00787394"/>
    <w:rsid w:val="007B4DCD"/>
    <w:rsid w:val="007F5974"/>
    <w:rsid w:val="008323A1"/>
    <w:rsid w:val="00846425"/>
    <w:rsid w:val="00860119"/>
    <w:rsid w:val="00885372"/>
    <w:rsid w:val="008A3D73"/>
    <w:rsid w:val="008A5DAC"/>
    <w:rsid w:val="008C7886"/>
    <w:rsid w:val="008D7F3F"/>
    <w:rsid w:val="00902275"/>
    <w:rsid w:val="00903A97"/>
    <w:rsid w:val="009113D2"/>
    <w:rsid w:val="0092367A"/>
    <w:rsid w:val="009267E2"/>
    <w:rsid w:val="00954BEB"/>
    <w:rsid w:val="00980D48"/>
    <w:rsid w:val="00994A13"/>
    <w:rsid w:val="009B6F95"/>
    <w:rsid w:val="009F038D"/>
    <w:rsid w:val="009F22FF"/>
    <w:rsid w:val="00A10C64"/>
    <w:rsid w:val="00A132B8"/>
    <w:rsid w:val="00A236F8"/>
    <w:rsid w:val="00A33FC4"/>
    <w:rsid w:val="00A50A6A"/>
    <w:rsid w:val="00A52F1B"/>
    <w:rsid w:val="00A56C2C"/>
    <w:rsid w:val="00A57135"/>
    <w:rsid w:val="00A926A9"/>
    <w:rsid w:val="00AC153A"/>
    <w:rsid w:val="00AC1E4E"/>
    <w:rsid w:val="00AD12A7"/>
    <w:rsid w:val="00AD5C61"/>
    <w:rsid w:val="00AF5EF5"/>
    <w:rsid w:val="00B15AD6"/>
    <w:rsid w:val="00B15EB5"/>
    <w:rsid w:val="00B1615A"/>
    <w:rsid w:val="00B53D50"/>
    <w:rsid w:val="00B7648F"/>
    <w:rsid w:val="00B81030"/>
    <w:rsid w:val="00B82DE0"/>
    <w:rsid w:val="00B90111"/>
    <w:rsid w:val="00B94C28"/>
    <w:rsid w:val="00BC3D42"/>
    <w:rsid w:val="00BF4008"/>
    <w:rsid w:val="00C00A4B"/>
    <w:rsid w:val="00C03DD1"/>
    <w:rsid w:val="00C102BA"/>
    <w:rsid w:val="00C35405"/>
    <w:rsid w:val="00C8071E"/>
    <w:rsid w:val="00C82126"/>
    <w:rsid w:val="00C86F92"/>
    <w:rsid w:val="00CD3531"/>
    <w:rsid w:val="00CF0203"/>
    <w:rsid w:val="00D26F51"/>
    <w:rsid w:val="00D31EB1"/>
    <w:rsid w:val="00D35702"/>
    <w:rsid w:val="00D57C72"/>
    <w:rsid w:val="00D96D44"/>
    <w:rsid w:val="00DA333B"/>
    <w:rsid w:val="00DD4857"/>
    <w:rsid w:val="00DD7F32"/>
    <w:rsid w:val="00E019CD"/>
    <w:rsid w:val="00E114CE"/>
    <w:rsid w:val="00E1712D"/>
    <w:rsid w:val="00E238BB"/>
    <w:rsid w:val="00E332BB"/>
    <w:rsid w:val="00E46AD1"/>
    <w:rsid w:val="00E978CE"/>
    <w:rsid w:val="00EA4725"/>
    <w:rsid w:val="00ED0252"/>
    <w:rsid w:val="00ED0B68"/>
    <w:rsid w:val="00EF1363"/>
    <w:rsid w:val="00F33E64"/>
    <w:rsid w:val="00F73E11"/>
    <w:rsid w:val="00F96EED"/>
    <w:rsid w:val="00FC05D5"/>
    <w:rsid w:val="00FD740A"/>
    <w:rsid w:val="00FE0FCA"/>
    <w:rsid w:val="00FF6D80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F3895"/>
  <w15:docId w15:val="{F8F9FE8E-F61D-44A0-9F5E-43609386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74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40A"/>
    <w:pPr>
      <w:tabs>
        <w:tab w:val="center" w:pos="4252"/>
        <w:tab w:val="right" w:pos="8504"/>
      </w:tabs>
    </w:pPr>
  </w:style>
  <w:style w:type="character" w:styleId="Hipervnculo">
    <w:name w:val="Hyperlink"/>
    <w:rsid w:val="002D0857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41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hAnsi="Lucida Console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418FB"/>
    <w:rPr>
      <w:rFonts w:ascii="Lucida Console" w:hAnsi="Lucida Console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2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8916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dl@ayuntamientocatr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EDL\Laura\01%20OFERTAS%20EMPLEO\Oferta%20de%20Empleo%20Administrativo%20nivel%20alto%20ing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76E2-E209-4E4A-A503-0963CDA9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de Empleo Administrativo nivel alto ingles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REF: CONTABLE</vt:lpstr>
    </vt:vector>
  </TitlesOfParts>
  <Company/>
  <LinksUpToDate>false</LinksUpToDate>
  <CharactersWithSpaces>497</CharactersWithSpaces>
  <SharedDoc>false</SharedDoc>
  <HLinks>
    <vt:vector size="6" baseType="variant">
      <vt:variant>
        <vt:i4>3997711</vt:i4>
      </vt:variant>
      <vt:variant>
        <vt:i4>0</vt:i4>
      </vt:variant>
      <vt:variant>
        <vt:i4>0</vt:i4>
      </vt:variant>
      <vt:variant>
        <vt:i4>5</vt:i4>
      </vt:variant>
      <vt:variant>
        <vt:lpwstr>mailto:empleo@ayuntamientocatral.com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CONTABLE</dc:title>
  <dc:subject/>
  <dc:creator>Usuario</dc:creator>
  <cp:keywords/>
  <cp:lastModifiedBy>Usuario</cp:lastModifiedBy>
  <cp:revision>2</cp:revision>
  <cp:lastPrinted>2018-04-03T10:26:00Z</cp:lastPrinted>
  <dcterms:created xsi:type="dcterms:W3CDTF">2022-06-20T10:58:00Z</dcterms:created>
  <dcterms:modified xsi:type="dcterms:W3CDTF">2022-06-20T10:58:00Z</dcterms:modified>
</cp:coreProperties>
</file>